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BD9" w:rsidRDefault="00793BD9" w:rsidP="00793BD9">
      <w:pPr>
        <w:spacing w:after="466" w:line="256" w:lineRule="auto"/>
        <w:ind w:left="370" w:firstLine="0"/>
        <w:jc w:val="center"/>
      </w:pPr>
      <w:r>
        <w:rPr>
          <w:rFonts w:ascii="HGPｺﾞｼｯｸM" w:eastAsia="HGPｺﾞｼｯｸM" w:hAnsi="HGPｺﾞｼｯｸM" w:cs="HGPｺﾞｼｯｸM" w:hint="eastAsia"/>
          <w:sz w:val="36"/>
        </w:rPr>
        <w:t>編入学資格審査用紙</w:t>
      </w:r>
      <w:r>
        <w:rPr>
          <w:rFonts w:ascii="HGPｺﾞｼｯｸM" w:eastAsia="HGPｺﾞｼｯｸM" w:hAnsi="HGPｺﾞｼｯｸM" w:cs="HGPｺﾞｼｯｸM" w:hint="eastAsia"/>
          <w:sz w:val="28"/>
        </w:rPr>
        <w:t>（専修学校専門課程修了者用）</w:t>
      </w:r>
    </w:p>
    <w:p w:rsidR="00793BD9" w:rsidRDefault="00793BD9" w:rsidP="00793BD9">
      <w:pPr>
        <w:spacing w:after="0" w:line="256" w:lineRule="auto"/>
        <w:ind w:left="392" w:right="257" w:firstLine="0"/>
        <w:jc w:val="right"/>
        <w:rPr>
          <w:rFonts w:hint="eastAsia"/>
        </w:rPr>
      </w:pPr>
      <w:r>
        <w:rPr>
          <w:rFonts w:ascii="HGPｺﾞｼｯｸM" w:eastAsia="HGPｺﾞｼｯｸM" w:hAnsi="HGPｺﾞｼｯｸM" w:cs="HGPｺﾞｼｯｸM" w:hint="eastAsia"/>
          <w:sz w:val="21"/>
        </w:rPr>
        <w:t xml:space="preserve">明星大学通信教育課程（本人がすべて記入してください。） </w:t>
      </w:r>
      <w:r>
        <w:rPr>
          <w:rFonts w:ascii="HGPｺﾞｼｯｸM" w:eastAsia="HGPｺﾞｼｯｸM" w:hAnsi="HGPｺﾞｼｯｸM" w:cs="HGPｺﾞｼｯｸM" w:hint="eastAsia"/>
          <w:sz w:val="21"/>
        </w:rPr>
        <w:tab/>
        <w:t>記入日  西暦</w:t>
      </w:r>
      <w:r>
        <w:rPr>
          <w:rFonts w:ascii="HGPｺﾞｼｯｸM" w:eastAsia="HGPｺﾞｼｯｸM" w:hAnsi="HGPｺﾞｼｯｸM" w:cs="HGPｺﾞｼｯｸM" w:hint="eastAsia"/>
          <w:sz w:val="21"/>
        </w:rPr>
        <w:t xml:space="preserve">  </w:t>
      </w:r>
      <w:r>
        <w:rPr>
          <w:rFonts w:ascii="HGPｺﾞｼｯｸM" w:eastAsia="HGPｺﾞｼｯｸM" w:hAnsi="HGPｺﾞｼｯｸM" w:cs="HGPｺﾞｼｯｸM" w:hint="eastAsia"/>
          <w:sz w:val="21"/>
        </w:rPr>
        <w:t>年</w:t>
      </w:r>
      <w:r>
        <w:rPr>
          <w:rFonts w:ascii="HGPｺﾞｼｯｸM" w:eastAsia="HGPｺﾞｼｯｸM" w:hAnsi="HGPｺﾞｼｯｸM" w:cs="HGPｺﾞｼｯｸM" w:hint="eastAsia"/>
          <w:sz w:val="21"/>
        </w:rPr>
        <w:t xml:space="preserve">  月　</w:t>
      </w:r>
      <w:r>
        <w:rPr>
          <w:rFonts w:ascii="HGPｺﾞｼｯｸM" w:eastAsia="HGPｺﾞｼｯｸM" w:hAnsi="HGPｺﾞｼｯｸM" w:cs="HGPｺﾞｼｯｸM" w:hint="eastAsia"/>
          <w:sz w:val="21"/>
        </w:rPr>
        <w:t>日</w:t>
      </w:r>
      <w:r>
        <w:rPr>
          <w:rFonts w:ascii="Century" w:eastAsia="Century" w:hAnsi="Century" w:cs="Century"/>
          <w:sz w:val="21"/>
        </w:rPr>
        <w:t xml:space="preserve"> </w:t>
      </w:r>
    </w:p>
    <w:tbl>
      <w:tblPr>
        <w:tblStyle w:val="TableGrid"/>
        <w:tblW w:w="8495" w:type="dxa"/>
        <w:tblInd w:w="267" w:type="dxa"/>
        <w:tblCellMar>
          <w:left w:w="106" w:type="dxa"/>
          <w:right w:w="58" w:type="dxa"/>
        </w:tblCellMar>
        <w:tblLook w:val="04A0" w:firstRow="1" w:lastRow="0" w:firstColumn="1" w:lastColumn="0" w:noHBand="0" w:noVBand="1"/>
      </w:tblPr>
      <w:tblGrid>
        <w:gridCol w:w="583"/>
        <w:gridCol w:w="900"/>
        <w:gridCol w:w="214"/>
        <w:gridCol w:w="720"/>
        <w:gridCol w:w="413"/>
        <w:gridCol w:w="2266"/>
        <w:gridCol w:w="571"/>
        <w:gridCol w:w="708"/>
        <w:gridCol w:w="127"/>
        <w:gridCol w:w="1993"/>
      </w:tblGrid>
      <w:tr w:rsidR="00793BD9" w:rsidTr="00793BD9">
        <w:trPr>
          <w:trHeight w:val="370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right="50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フリガナ</w:t>
            </w:r>
          </w:p>
        </w:tc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前学籍番号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再入学の場合のみ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</w:tr>
      <w:tr w:rsidR="00793BD9" w:rsidTr="00793BD9">
        <w:trPr>
          <w:trHeight w:val="953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right="48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氏 名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4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tabs>
                <w:tab w:val="center" w:pos="2936"/>
                <w:tab w:val="right" w:pos="4021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（旧姓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2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730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spacing w:after="142" w:line="256" w:lineRule="auto"/>
              <w:ind w:left="0" w:right="48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生年月日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93BD9" w:rsidRDefault="00793BD9">
            <w:pPr>
              <w:spacing w:after="0" w:line="256" w:lineRule="auto"/>
              <w:ind w:left="0" w:right="49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（西暦）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7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tabs>
                <w:tab w:val="center" w:pos="1288"/>
                <w:tab w:val="center" w:pos="2066"/>
                <w:tab w:val="center" w:pos="3039"/>
                <w:tab w:val="center" w:pos="4295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 年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月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日 生  （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歳）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793BD9" w:rsidTr="00793BD9">
        <w:trPr>
          <w:trHeight w:val="1812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right="48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住 所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7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796"/>
                <w:tab w:val="center" w:pos="1662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（〒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‐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）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793BD9" w:rsidTr="00793BD9">
        <w:trPr>
          <w:trHeight w:val="713"/>
        </w:trPr>
        <w:tc>
          <w:tcPr>
            <w:tcW w:w="1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right="50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連 絡 先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7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tabs>
                <w:tab w:val="center" w:pos="2431"/>
                <w:tab w:val="center" w:pos="3991"/>
                <w:tab w:val="center" w:pos="5909"/>
                <w:tab w:val="right" w:pos="6848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自宅電話番号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    </w:t>
            </w:r>
            <w:r>
              <w:rPr>
                <w:rFonts w:ascii="Century" w:eastAsia="Century" w:hAnsi="Century" w:cs="Century"/>
                <w:sz w:val="18"/>
              </w:rPr>
              <w:t>-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</w:r>
            <w:r>
              <w:rPr>
                <w:rFonts w:ascii="Century" w:eastAsia="Century" w:hAnsi="Century" w:cs="Century"/>
                <w:sz w:val="18"/>
              </w:rPr>
              <w:t>-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携帯電話番号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     </w:t>
            </w:r>
            <w:r>
              <w:rPr>
                <w:rFonts w:ascii="Century" w:eastAsia="Century" w:hAnsi="Century" w:cs="Century"/>
                <w:sz w:val="18"/>
              </w:rPr>
              <w:t>-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</w:r>
            <w:r>
              <w:rPr>
                <w:rFonts w:ascii="Century" w:eastAsia="Century" w:hAnsi="Century" w:cs="Century"/>
                <w:sz w:val="18"/>
              </w:rPr>
              <w:t>-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</w:tr>
      <w:tr w:rsidR="00793BD9" w:rsidTr="00793BD9">
        <w:trPr>
          <w:trHeight w:val="370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vAlign w:val="bottom"/>
            <w:hideMark/>
          </w:tcPr>
          <w:p w:rsidR="00793BD9" w:rsidRDefault="00793BD9">
            <w:pPr>
              <w:spacing w:after="0" w:line="256" w:lineRule="auto"/>
              <w:ind w:left="92" w:right="113" w:firstLine="0"/>
              <w:jc w:val="center"/>
              <w:rPr>
                <w:rFonts w:hint="eastAsia"/>
              </w:rPr>
            </w:pPr>
            <w:r>
              <w:rPr>
                <w:rFonts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>
                      <wp:simplePos x="0" y="0"/>
                      <wp:positionH relativeFrom="column">
                        <wp:posOffset>-709295</wp:posOffset>
                      </wp:positionH>
                      <wp:positionV relativeFrom="paragraph">
                        <wp:posOffset>113665</wp:posOffset>
                      </wp:positionV>
                      <wp:extent cx="142240" cy="278765"/>
                      <wp:effectExtent l="0" t="0" r="0" b="0"/>
                      <wp:wrapNone/>
                      <wp:docPr id="7441" name="グループ化 74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1605" cy="278130"/>
                                <a:chOff x="-36061" y="2"/>
                                <a:chExt cx="178076" cy="289147"/>
                              </a:xfrm>
                            </wpg:grpSpPr>
                            <wps:wsp>
                              <wps:cNvPr id="8" name="Rectangle 158"/>
                              <wps:cNvSpPr/>
                              <wps:spPr>
                                <a:xfrm rot="5399999">
                                  <a:off x="30082" y="-61462"/>
                                  <a:ext cx="50470" cy="17339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3BD9" w:rsidRDefault="00793BD9" w:rsidP="00793BD9">
                                    <w:pPr>
                                      <w:spacing w:after="160" w:line="256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HGPｺﾞｼｯｸM" w:eastAsia="HGPｺﾞｼｯｸM" w:hAnsi="HGPｺﾞｼｯｸM" w:cs="HGPｺﾞｼｯｸM" w:hint="eastAsia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eaVert" lIns="0" tIns="0" rIns="0" bIns="0" rtlCol="0">
                                <a:noAutofit/>
                              </wps:bodyPr>
                            </wps:wsp>
                            <wps:wsp>
                              <wps:cNvPr id="9" name="Rectangle 161"/>
                              <wps:cNvSpPr/>
                              <wps:spPr>
                                <a:xfrm rot="5399999">
                                  <a:off x="15477" y="195349"/>
                                  <a:ext cx="42262" cy="14533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793BD9" w:rsidRDefault="00793BD9" w:rsidP="00793BD9">
                                    <w:pPr>
                                      <w:spacing w:after="160" w:line="256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entury" w:eastAsia="Century" w:hAnsi="Century" w:cs="Century"/>
                                        <w:sz w:val="18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vert="eaVert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グループ化 7441" o:spid="_x0000_s1026" style="position:absolute;left:0;text-align:left;margin-left:-55.85pt;margin-top:8.95pt;width:11.2pt;height:21.95pt;z-index:-251658240" coordorigin="-36061,2" coordsize="178076,289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">
                      <v:rect id="Rectangle 158" o:spid="_x0000_s1027" style="position:absolute;left:30082;top:-61462;width:50470;height:173397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" filled="f" stroked="f">
                        <v:textbox style="layout-flow:vertical-ideographic" inset="0,0,0,0">
                          <w:txbxContent>
                            <w:p w:rsidR="00793BD9" w:rsidRDefault="00793BD9" w:rsidP="00793BD9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HGPｺﾞｼｯｸM" w:eastAsia="HGPｺﾞｼｯｸM" w:hAnsi="HGPｺﾞｼｯｸM" w:cs="HGPｺﾞｼｯｸM" w:hint="eastAsia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61" o:spid="_x0000_s1028" style="position:absolute;left:15477;top:195349;width:42262;height:145338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" filled="f" stroked="f">
                        <v:textbox style="layout-flow:vertical-ideographic" inset="0,0,0,0">
                          <w:txbxContent>
                            <w:p w:rsidR="00793BD9" w:rsidRDefault="00793BD9" w:rsidP="00793BD9">
                              <w:pPr>
                                <w:spacing w:after="160" w:line="256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学　歴（西　暦）</w:t>
            </w: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1828"/>
                <w:tab w:val="center" w:pos="2787"/>
                <w:tab w:val="center" w:pos="3655"/>
                <w:tab w:val="center" w:pos="4611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自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    入学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  <w:r>
              <w:rPr>
                <w:rFonts w:ascii="Century" w:eastAsia="Century" w:hAnsi="Century" w:cs="Century"/>
                <w:sz w:val="18"/>
              </w:rPr>
              <w:tab/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～至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    卒業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right="50" w:firstLine="0"/>
              <w:jc w:val="right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中学校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793BD9" w:rsidTr="00793BD9">
        <w:trPr>
          <w:trHeight w:val="372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2143"/>
                <w:tab w:val="center" w:pos="3657"/>
                <w:tab w:val="right" w:pos="5756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自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入学・編入学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～至 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卒業・修了・退学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2143"/>
                <w:tab w:val="center" w:pos="3657"/>
                <w:tab w:val="right" w:pos="5756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自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入学・編入学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～至 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卒業・修了・退学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2143"/>
                <w:tab w:val="center" w:pos="3657"/>
                <w:tab w:val="right" w:pos="5756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自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入学・編入学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～至 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卒業・修了・退学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59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2143"/>
                <w:tab w:val="center" w:pos="3657"/>
                <w:tab w:val="right" w:pos="5756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自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入学・編入学</w:t>
            </w:r>
            <w:r>
              <w:rPr>
                <w:rFonts w:ascii="Century" w:eastAsia="Century" w:hAnsi="Century" w:cs="Century"/>
                <w:sz w:val="18"/>
              </w:rPr>
              <w:t>)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～至  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 xml:space="preserve">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</w:t>
            </w:r>
            <w:r>
              <w:rPr>
                <w:rFonts w:ascii="Century" w:eastAsia="Century" w:hAnsi="Century" w:cs="Century"/>
                <w:sz w:val="18"/>
              </w:rPr>
              <w:t>(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卒業・修了・退学</w:t>
            </w:r>
            <w:r>
              <w:rPr>
                <w:rFonts w:ascii="Century" w:eastAsia="Century" w:hAnsi="Century" w:cs="Century"/>
                <w:sz w:val="18"/>
              </w:rPr>
              <w:t xml:space="preserve">) 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3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791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3BD9" w:rsidRDefault="00793BD9">
            <w:pPr>
              <w:tabs>
                <w:tab w:val="center" w:pos="690"/>
                <w:tab w:val="center" w:pos="3569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 xml:space="preserve">   年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月高等学校卒業程度認定試験（旧大学入学資格検定）合格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</w:tr>
      <w:tr w:rsidR="00793BD9" w:rsidTr="00793BD9">
        <w:trPr>
          <w:trHeight w:val="1630"/>
        </w:trPr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137" w:line="256" w:lineRule="auto"/>
              <w:ind w:left="0" w:right="48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本学入学希望コース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  <w:p w:rsidR="00793BD9" w:rsidRDefault="00793BD9">
            <w:pPr>
              <w:spacing w:after="0" w:line="256" w:lineRule="auto"/>
              <w:ind w:left="139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6"/>
              </w:rPr>
              <w:t>※</w:t>
            </w:r>
            <w:r>
              <w:rPr>
                <w:rFonts w:ascii="Segoe UI Symbol" w:eastAsia="Segoe UI Symbol" w:hAnsi="Segoe UI Symbol" w:cs="Segoe UI Symbol"/>
                <w:sz w:val="16"/>
              </w:rPr>
              <w:t>☑</w:t>
            </w:r>
            <w:r>
              <w:rPr>
                <w:rFonts w:ascii="HGPｺﾞｼｯｸM" w:eastAsia="HGPｺﾞｼｯｸM" w:hAnsi="HGPｺﾞｼｯｸM" w:cs="HGPｺﾞｼｯｸM" w:hint="eastAsia"/>
                <w:sz w:val="16"/>
              </w:rPr>
              <w:t>マークで選択してください。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tabs>
                <w:tab w:val="center" w:pos="2615"/>
                <w:tab w:val="center" w:pos="4391"/>
              </w:tabs>
              <w:spacing w:after="364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□小学校教員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□教科専門（国語）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□教科専門（社会）</w:t>
            </w:r>
          </w:p>
          <w:p w:rsidR="00793BD9" w:rsidRDefault="00793BD9">
            <w:pPr>
              <w:tabs>
                <w:tab w:val="center" w:pos="2615"/>
                <w:tab w:val="center" w:pos="4391"/>
              </w:tabs>
              <w:spacing w:after="365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□教科専門（数学）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□教科専門（理科）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□教科専門（英語）</w:t>
            </w:r>
          </w:p>
          <w:p w:rsidR="00793BD9" w:rsidRDefault="00793BD9">
            <w:pPr>
              <w:tabs>
                <w:tab w:val="center" w:pos="2254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□特別支援教員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</w:r>
          </w:p>
        </w:tc>
      </w:tr>
      <w:tr w:rsidR="00793BD9" w:rsidTr="00793BD9">
        <w:trPr>
          <w:trHeight w:val="552"/>
        </w:trPr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right="46" w:firstLine="0"/>
              <w:jc w:val="center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入学希望時期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tabs>
                <w:tab w:val="center" w:pos="2278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□</w:t>
            </w:r>
            <w:r>
              <w:rPr>
                <w:rFonts w:ascii="Century" w:eastAsia="Century" w:hAnsi="Century" w:cs="Century"/>
                <w:sz w:val="18"/>
              </w:rPr>
              <w:t xml:space="preserve">4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月生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ab/>
              <w:t>□</w:t>
            </w:r>
            <w:r>
              <w:rPr>
                <w:rFonts w:ascii="Century" w:eastAsia="Century" w:hAnsi="Century" w:cs="Century"/>
                <w:sz w:val="18"/>
              </w:rPr>
              <w:t xml:space="preserve">10 </w:t>
            </w: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月生</w:t>
            </w:r>
          </w:p>
        </w:tc>
      </w:tr>
      <w:tr w:rsidR="00793BD9" w:rsidTr="00793BD9">
        <w:trPr>
          <w:trHeight w:val="984"/>
        </w:trPr>
        <w:tc>
          <w:tcPr>
            <w:tcW w:w="2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  <w:sz w:val="18"/>
              </w:rPr>
              <w:t>所持する教員免許状・資格があれば記入してください。</w:t>
            </w:r>
            <w:r>
              <w:rPr>
                <w:rFonts w:ascii="Century" w:eastAsia="Century" w:hAnsi="Century" w:cs="Century"/>
                <w:sz w:val="18"/>
              </w:rPr>
              <w:t xml:space="preserve"> </w:t>
            </w:r>
          </w:p>
        </w:tc>
        <w:tc>
          <w:tcPr>
            <w:tcW w:w="60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793BD9">
        <w:trPr>
          <w:trHeight w:val="821"/>
        </w:trPr>
        <w:tc>
          <w:tcPr>
            <w:tcW w:w="16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103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</w:rPr>
              <w:t>本学使用欄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34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</w:rPr>
              <w:t>受付日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HGPｺﾞｼｯｸM" w:eastAsia="HGPｺﾞｼｯｸM" w:hAnsi="HGPｺﾞｼｯｸM" w:cs="HGPｺﾞｼｯｸM" w:hint="eastAsia"/>
              </w:rPr>
              <w:t>審査番号</w:t>
            </w:r>
            <w:r>
              <w:rPr>
                <w:rFonts w:ascii="Century" w:eastAsia="Century" w:hAnsi="Century" w:cs="Century"/>
              </w:rPr>
              <w:t xml:space="preserve"> </w:t>
            </w:r>
          </w:p>
        </w:tc>
        <w:tc>
          <w:tcPr>
            <w:tcW w:w="2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</w:tbl>
    <w:p w:rsidR="00793BD9" w:rsidRDefault="00793BD9" w:rsidP="00793BD9">
      <w:pPr>
        <w:spacing w:after="0"/>
        <w:ind w:left="0" w:firstLine="0"/>
        <w:rPr>
          <w:kern w:val="0"/>
        </w:rPr>
        <w:sectPr w:rsidR="00793BD9">
          <w:pgSz w:w="11906" w:h="16838"/>
          <w:pgMar w:top="1440" w:right="1440" w:bottom="1440" w:left="1440" w:header="720" w:footer="720" w:gutter="0"/>
          <w:cols w:space="720"/>
        </w:sectPr>
      </w:pPr>
    </w:p>
    <w:p w:rsidR="00793BD9" w:rsidRDefault="00793BD9" w:rsidP="00305903">
      <w:pPr>
        <w:spacing w:after="0" w:line="180" w:lineRule="auto"/>
        <w:ind w:left="0" w:firstLineChars="600" w:firstLine="1920"/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  <w:sz w:val="32"/>
        </w:rPr>
        <w:lastRenderedPageBreak/>
        <w:t>専修学校専門課程修了基礎資格証明書</w:t>
      </w:r>
      <w:r>
        <w:rPr>
          <w:rFonts w:ascii="ＭＳ ゴシック" w:eastAsia="ＭＳ ゴシック" w:hAnsi="ＭＳ ゴシック" w:cs="ＭＳ ゴシック" w:hint="eastAsia"/>
          <w:sz w:val="32"/>
          <w:vertAlign w:val="subscript"/>
        </w:rPr>
        <w:t>（専修学校専門課程修了者）</w:t>
      </w:r>
    </w:p>
    <w:tbl>
      <w:tblPr>
        <w:tblStyle w:val="TableGrid"/>
        <w:tblW w:w="10915" w:type="dxa"/>
        <w:tblInd w:w="132" w:type="dxa"/>
        <w:tblCellMar>
          <w:top w:w="1" w:type="dxa"/>
          <w:left w:w="26" w:type="dxa"/>
          <w:right w:w="35" w:type="dxa"/>
        </w:tblCellMar>
        <w:tblLook w:val="04A0" w:firstRow="1" w:lastRow="0" w:firstColumn="1" w:lastColumn="0" w:noHBand="0" w:noVBand="1"/>
      </w:tblPr>
      <w:tblGrid>
        <w:gridCol w:w="262"/>
        <w:gridCol w:w="1284"/>
        <w:gridCol w:w="3557"/>
        <w:gridCol w:w="965"/>
        <w:gridCol w:w="1303"/>
        <w:gridCol w:w="3544"/>
      </w:tblGrid>
      <w:tr w:rsidR="00793BD9" w:rsidTr="0084105B">
        <w:trPr>
          <w:trHeight w:hRule="exact" w:val="291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vAlign w:val="center"/>
            <w:hideMark/>
          </w:tcPr>
          <w:p w:rsidR="00793BD9" w:rsidRPr="0084105B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  <w:sz w:val="16"/>
                <w:szCs w:val="16"/>
              </w:rPr>
            </w:pPr>
            <w:r w:rsidRPr="0084105B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（フリガナ）</w:t>
            </w:r>
          </w:p>
        </w:tc>
        <w:tc>
          <w:tcPr>
            <w:tcW w:w="3557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vAlign w:val="center"/>
          </w:tcPr>
          <w:p w:rsidR="00793BD9" w:rsidRPr="0084105B" w:rsidRDefault="00793BD9">
            <w:pPr>
              <w:spacing w:after="160" w:line="256" w:lineRule="auto"/>
              <w:ind w:left="0" w:firstLine="0"/>
              <w:rPr>
                <w:rFonts w:hint="eastAsia"/>
                <w:sz w:val="16"/>
                <w:szCs w:val="16"/>
              </w:rPr>
            </w:pPr>
          </w:p>
        </w:tc>
        <w:tc>
          <w:tcPr>
            <w:tcW w:w="965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vAlign w:val="center"/>
            <w:hideMark/>
          </w:tcPr>
          <w:p w:rsidR="00793BD9" w:rsidRPr="0084105B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  <w:sz w:val="16"/>
                <w:szCs w:val="16"/>
              </w:rPr>
            </w:pPr>
            <w:r w:rsidRPr="0084105B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性別</w:t>
            </w:r>
          </w:p>
        </w:tc>
        <w:tc>
          <w:tcPr>
            <w:tcW w:w="1303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生年月日</w:t>
            </w:r>
          </w:p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（西暦）</w:t>
            </w:r>
          </w:p>
        </w:tc>
        <w:tc>
          <w:tcPr>
            <w:tcW w:w="3544" w:type="dxa"/>
            <w:vMerge w:val="restart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7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年　　　　月　　　　日</w:t>
            </w:r>
          </w:p>
        </w:tc>
      </w:tr>
      <w:tr w:rsidR="00793BD9" w:rsidTr="00793BD9">
        <w:trPr>
          <w:trHeight w:hRule="exact" w:val="440"/>
        </w:trPr>
        <w:tc>
          <w:tcPr>
            <w:tcW w:w="1546" w:type="dxa"/>
            <w:gridSpan w:val="2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氏　　名</w:t>
            </w:r>
          </w:p>
        </w:tc>
        <w:tc>
          <w:tcPr>
            <w:tcW w:w="3557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965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156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男・女</w:t>
            </w: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</w:tr>
      <w:tr w:rsidR="00793BD9" w:rsidTr="00305903">
        <w:trPr>
          <w:trHeight w:hRule="exact" w:val="415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329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　校　名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305903">
        <w:trPr>
          <w:trHeight w:hRule="exact" w:val="434"/>
        </w:trPr>
        <w:tc>
          <w:tcPr>
            <w:tcW w:w="262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課程名</w:t>
            </w:r>
          </w:p>
        </w:tc>
        <w:tc>
          <w:tcPr>
            <w:tcW w:w="1284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126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専門課程名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84105B">
        <w:trPr>
          <w:trHeight w:hRule="exact" w:val="701"/>
        </w:trPr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1284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 w:rsidP="0084105B">
            <w:pPr>
              <w:spacing w:after="0" w:line="60" w:lineRule="auto"/>
              <w:ind w:left="32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学科名</w:t>
            </w:r>
          </w:p>
          <w:p w:rsidR="00793BD9" w:rsidRDefault="00793BD9" w:rsidP="0084105B">
            <w:pPr>
              <w:spacing w:after="0" w:line="60" w:lineRule="auto"/>
              <w:ind w:left="133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（コース名）</w:t>
            </w:r>
          </w:p>
        </w:tc>
        <w:tc>
          <w:tcPr>
            <w:tcW w:w="9369" w:type="dxa"/>
            <w:gridSpan w:val="4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 w:rsidP="0084105B">
            <w:pPr>
              <w:spacing w:after="0" w:line="60" w:lineRule="auto"/>
              <w:ind w:left="0" w:right="204" w:firstLine="0"/>
              <w:jc w:val="right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" cy="267970"/>
                      <wp:effectExtent l="9525" t="9525" r="8255" b="8255"/>
                      <wp:docPr id="4" name="グループ化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267970"/>
                                <a:chOff x="0" y="0"/>
                                <a:chExt cx="1524" cy="268224"/>
                              </a:xfrm>
                            </wpg:grpSpPr>
                            <wps:wsp>
                              <wps:cNvPr id="5" name="Shape 5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66700"/>
                                </a:xfrm>
                                <a:custGeom>
                                  <a:avLst/>
                                  <a:gdLst>
                                    <a:gd name="T0" fmla="*/ 0 h 266700"/>
                                    <a:gd name="T1" fmla="*/ 266700 h 266700"/>
                                    <a:gd name="T2" fmla="*/ 0 h 266700"/>
                                    <a:gd name="T3" fmla="*/ 266700 h 26670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66700">
                                      <a:moveTo>
                                        <a:pt x="0" y="0"/>
                                      </a:moveTo>
                                      <a:lnTo>
                                        <a:pt x="0" y="26670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00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26822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68224"/>
                                    <a:gd name="T2" fmla="*/ 9144 w 9144"/>
                                    <a:gd name="T3" fmla="*/ 0 h 268224"/>
                                    <a:gd name="T4" fmla="*/ 9144 w 9144"/>
                                    <a:gd name="T5" fmla="*/ 268224 h 268224"/>
                                    <a:gd name="T6" fmla="*/ 0 w 9144"/>
                                    <a:gd name="T7" fmla="*/ 268224 h 268224"/>
                                    <a:gd name="T8" fmla="*/ 0 w 9144"/>
                                    <a:gd name="T9" fmla="*/ 0 h 268224"/>
                                    <a:gd name="T10" fmla="*/ 0 w 9144"/>
                                    <a:gd name="T11" fmla="*/ 0 h 268224"/>
                                    <a:gd name="T12" fmla="*/ 9144 w 9144"/>
                                    <a:gd name="T13" fmla="*/ 268224 h 268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682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8224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2A29D3" id="グループ化 4" o:spid="_x0000_s1026" style="width:.1pt;height:21.1pt;mso-position-horizontal-relative:char;mso-position-vertical-relative:line" coordsize="1524,26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">
                      <v:shape id="Shape 544" o:spid="_x0000_s1027" style="position:absolute;left:762;top:762;width:0;height:266700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" path="m,l,266700e" filled="f" strokeweight=".14pt">
                        <v:stroke endcap="square"/>
                        <v:path arrowok="t" o:connecttype="custom" o:connectlocs="0,0;0,266700" o:connectangles="0,0" textboxrect="0,0,0,266700"/>
                      </v:shape>
                      <v:shape id="Shape 10094" o:spid="_x0000_s1028" style="position:absolute;width:9144;height:268224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" path="m,l9144,r,268224l,268224,,e" fillcolor="black" stroked="f" strokeweight="0">
                        <v:stroke miterlimit="83231f" joinstyle="miter"/>
                        <v:path arrowok="t" o:connecttype="custom" o:connectlocs="0,0;9144,0;9144,268224;0,268224;0,0" o:connectangles="0,0,0,0,0" textboxrect="0,0,9144,26822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 w:hint="eastAsia"/>
              </w:rPr>
              <w:t>通学区分</w:t>
            </w: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270" cy="267970"/>
                      <wp:effectExtent l="9525" t="9525" r="8255" b="8255"/>
                      <wp:docPr id="1" name="グループ化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70" cy="267970"/>
                                <a:chOff x="0" y="0"/>
                                <a:chExt cx="1524" cy="268224"/>
                              </a:xfrm>
                            </wpg:grpSpPr>
                            <wps:wsp>
                              <wps:cNvPr id="2" name="Shape 5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62" y="762"/>
                                  <a:ext cx="0" cy="266700"/>
                                </a:xfrm>
                                <a:custGeom>
                                  <a:avLst/>
                                  <a:gdLst>
                                    <a:gd name="T0" fmla="*/ 0 h 266700"/>
                                    <a:gd name="T1" fmla="*/ 266700 h 266700"/>
                                    <a:gd name="T2" fmla="*/ 0 h 266700"/>
                                    <a:gd name="T3" fmla="*/ 266700 h 266700"/>
                                  </a:gdLst>
                                  <a:ahLst/>
                                  <a:cxnLst>
                                    <a:cxn ang="0">
                                      <a:pos x="0" y="T0"/>
                                    </a:cxn>
                                    <a:cxn ang="0">
                                      <a:pos x="0" y="T1"/>
                                    </a:cxn>
                                  </a:cxnLst>
                                  <a:rect l="0" t="T2" r="0" b="T3"/>
                                  <a:pathLst>
                                    <a:path h="266700">
                                      <a:moveTo>
                                        <a:pt x="0" y="0"/>
                                      </a:moveTo>
                                      <a:lnTo>
                                        <a:pt x="0" y="266700"/>
                                      </a:lnTo>
                                    </a:path>
                                  </a:pathLst>
                                </a:custGeom>
                                <a:noFill/>
                                <a:ln w="1778" cap="sq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Shape 100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268224"/>
                                </a:xfrm>
                                <a:custGeom>
                                  <a:avLst/>
                                  <a:gdLst>
                                    <a:gd name="T0" fmla="*/ 0 w 9144"/>
                                    <a:gd name="T1" fmla="*/ 0 h 268224"/>
                                    <a:gd name="T2" fmla="*/ 9144 w 9144"/>
                                    <a:gd name="T3" fmla="*/ 0 h 268224"/>
                                    <a:gd name="T4" fmla="*/ 9144 w 9144"/>
                                    <a:gd name="T5" fmla="*/ 268224 h 268224"/>
                                    <a:gd name="T6" fmla="*/ 0 w 9144"/>
                                    <a:gd name="T7" fmla="*/ 268224 h 268224"/>
                                    <a:gd name="T8" fmla="*/ 0 w 9144"/>
                                    <a:gd name="T9" fmla="*/ 0 h 268224"/>
                                    <a:gd name="T10" fmla="*/ 0 w 9144"/>
                                    <a:gd name="T11" fmla="*/ 0 h 268224"/>
                                    <a:gd name="T12" fmla="*/ 9144 w 9144"/>
                                    <a:gd name="T13" fmla="*/ 268224 h 2682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9144" h="26822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68224"/>
                                      </a:lnTo>
                                      <a:lnTo>
                                        <a:pt x="0" y="26822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328443" id="グループ化 1" o:spid="_x0000_s1026" style="width:.1pt;height:21.1pt;mso-position-horizontal-relative:char;mso-position-vertical-relative:line" coordsize="1524,268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">
                      <v:shape id="Shape 558" o:spid="_x0000_s1027" style="position:absolute;left:762;top:762;width:0;height:266700;visibility:visible;mso-wrap-style:square;v-text-anchor:top" coordsize="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" path="m,l,266700e" filled="f" strokeweight=".14pt">
                        <v:stroke endcap="square"/>
                        <v:path arrowok="t" o:connecttype="custom" o:connectlocs="0,0;0,266700" o:connectangles="0,0" textboxrect="0,0,0,266700"/>
                      </v:shape>
                      <v:shape id="Shape 10096" o:spid="_x0000_s1028" style="position:absolute;width:9144;height:268224;visibility:visible;mso-wrap-style:square;v-text-anchor:top" coordsize="9144,268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" path="m,l9144,r,268224l,268224,,e" fillcolor="black" stroked="f" strokeweight="0">
                        <v:stroke miterlimit="83231f" joinstyle="miter"/>
                        <v:path arrowok="t" o:connecttype="custom" o:connectlocs="0,0;9144,0;9144,268224;0,268224;0,0" o:connectangles="0,0,0,0,0" textboxrect="0,0,9144,268224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ＭＳ ゴシック" w:eastAsia="ＭＳ ゴシック" w:hAnsi="ＭＳ ゴシック" w:cs="ＭＳ ゴシック" w:hint="eastAsia"/>
              </w:rPr>
              <w:t xml:space="preserve"> 昼　・　夜　・　その他（　　　　　）</w:t>
            </w:r>
          </w:p>
        </w:tc>
      </w:tr>
      <w:tr w:rsidR="00793BD9" w:rsidTr="00793BD9">
        <w:trPr>
          <w:trHeight w:hRule="exact" w:val="728"/>
        </w:trPr>
        <w:tc>
          <w:tcPr>
            <w:tcW w:w="262" w:type="dxa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編入学資格確認欄</w:t>
            </w:r>
          </w:p>
        </w:tc>
        <w:tc>
          <w:tcPr>
            <w:tcW w:w="10653" w:type="dxa"/>
            <w:gridSpan w:val="5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4468" w:right="468" w:hanging="4460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上記学生修了課程の専修学校専門課程設置認可年月日</w:t>
            </w:r>
          </w:p>
          <w:p w:rsidR="00793BD9" w:rsidRDefault="00793BD9">
            <w:pPr>
              <w:spacing w:after="0" w:line="256" w:lineRule="auto"/>
              <w:ind w:leftChars="100" w:left="200" w:right="468" w:firstLineChars="2400" w:firstLine="480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 西暦　　　　　　　年　　　　　月　　　　　日</w:t>
            </w:r>
          </w:p>
        </w:tc>
      </w:tr>
      <w:tr w:rsidR="00793BD9" w:rsidTr="0084105B">
        <w:trPr>
          <w:trHeight w:hRule="exact" w:val="1245"/>
        </w:trPr>
        <w:tc>
          <w:tcPr>
            <w:tcW w:w="0" w:type="auto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10653" w:type="dxa"/>
            <w:gridSpan w:val="5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hideMark/>
          </w:tcPr>
          <w:p w:rsidR="0084105B" w:rsidRDefault="00793BD9" w:rsidP="0084105B">
            <w:pPr>
              <w:spacing w:after="120" w:line="216" w:lineRule="auto"/>
              <w:ind w:left="16" w:firstLine="0"/>
              <w:rPr>
                <w:rFonts w:ascii="ＭＳ ゴシック" w:eastAsia="ＭＳ ゴシック" w:hAnsi="ＭＳ ゴシック" w:cs="ＭＳ ゴシック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上記の者が修了した当時、当該課程の修業年限は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　　　　　 年</w:t>
            </w:r>
            <w:r>
              <w:rPr>
                <w:rFonts w:ascii="ＭＳ ゴシック" w:eastAsia="ＭＳ ゴシック" w:hAnsi="ＭＳ ゴシック" w:cs="ＭＳ ゴシック" w:hint="eastAsia"/>
              </w:rPr>
              <w:t>、課程の修了に必要な総授業時数が</w:t>
            </w:r>
            <w:r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  <w:t xml:space="preserve">　　　　　 時間</w:t>
            </w:r>
            <w:r>
              <w:rPr>
                <w:rFonts w:ascii="ＭＳ ゴシック" w:eastAsia="ＭＳ ゴシック" w:hAnsi="ＭＳ ゴシック" w:cs="ＭＳ ゴシック" w:hint="eastAsia"/>
              </w:rPr>
              <w:t>であり、試験等により成績評価を行い、その評価に基づいて課程修了の認定を行っている。</w:t>
            </w:r>
          </w:p>
          <w:p w:rsidR="00793BD9" w:rsidRPr="0084105B" w:rsidRDefault="00793BD9" w:rsidP="0084105B">
            <w:pPr>
              <w:spacing w:after="120" w:line="60" w:lineRule="auto"/>
              <w:ind w:left="17" w:firstLineChars="3500" w:firstLine="5600"/>
              <w:rPr>
                <w:rFonts w:ascii="ＭＳ ゴシック" w:eastAsia="ＭＳ ゴシック" w:hAnsi="ＭＳ ゴシック" w:cs="ＭＳ ゴシック" w:hint="eastAsia"/>
                <w:u w:val="single" w:color="000000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※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u w:val="single" w:color="000000"/>
              </w:rPr>
              <w:t>アンダーライン上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の空欄の記入をお願いします。</w:t>
            </w:r>
          </w:p>
        </w:tc>
      </w:tr>
      <w:tr w:rsidR="00793BD9" w:rsidTr="0084105B">
        <w:trPr>
          <w:trHeight w:hRule="exact" w:val="874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分野別区分</w:t>
            </w:r>
          </w:p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（○で囲む）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10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工業　　　農業　　　医療　　　衛生　　　教育・社会福祉　　　商業実務</w:t>
            </w:r>
          </w:p>
          <w:p w:rsidR="00793BD9" w:rsidRDefault="00793BD9">
            <w:pPr>
              <w:spacing w:after="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服飾・家政　　　　　文化・教養　　　　　その他（　　　　　　　　　　）</w:t>
            </w:r>
          </w:p>
        </w:tc>
      </w:tr>
      <w:tr w:rsidR="00793BD9" w:rsidTr="00990A3F">
        <w:trPr>
          <w:trHeight w:hRule="exact" w:val="406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在籍期間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西暦　　　　年　　　月　　　日入学　～ 西暦　　　　年　　　月　　　日修了</w:t>
            </w:r>
          </w:p>
        </w:tc>
      </w:tr>
      <w:tr w:rsidR="00793BD9" w:rsidTr="00B41934">
        <w:trPr>
          <w:trHeight w:hRule="exact" w:val="710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休学期間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 w:rsidP="001556D4">
            <w:pPr>
              <w:spacing w:after="75" w:line="60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 西暦　　　　年　　　月　　　日　　～ 　西暦　　　　年　　　月　　　日</w:t>
            </w:r>
          </w:p>
          <w:p w:rsidR="00793BD9" w:rsidRDefault="00793BD9" w:rsidP="001556D4">
            <w:pPr>
              <w:spacing w:after="0" w:line="60" w:lineRule="auto"/>
              <w:ind w:left="5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　（休学期間がある場合のみ記入）</w:t>
            </w:r>
          </w:p>
        </w:tc>
      </w:tr>
      <w:tr w:rsidR="00793BD9" w:rsidTr="00305903">
        <w:trPr>
          <w:trHeight w:hRule="exact" w:val="413"/>
        </w:trPr>
        <w:tc>
          <w:tcPr>
            <w:tcW w:w="1546" w:type="dxa"/>
            <w:gridSpan w:val="2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0" w:right="10" w:firstLine="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学校概要</w:t>
            </w:r>
          </w:p>
          <w:p w:rsidR="00793BD9" w:rsidRDefault="00793BD9">
            <w:pPr>
              <w:spacing w:after="0" w:line="256" w:lineRule="auto"/>
              <w:ind w:left="20" w:right="1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設置区分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国立　　　公立　　　私立　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（私立の場合下記区分を○で囲んでください）</w:t>
            </w:r>
          </w:p>
        </w:tc>
      </w:tr>
      <w:tr w:rsidR="00793BD9" w:rsidTr="00990A3F">
        <w:trPr>
          <w:trHeight w:hRule="exact" w:val="1303"/>
        </w:trPr>
        <w:tc>
          <w:tcPr>
            <w:tcW w:w="0" w:type="auto"/>
            <w:gridSpan w:val="2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9369" w:type="dxa"/>
            <w:gridSpan w:val="4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 w:rsidP="00990A3F">
            <w:pPr>
              <w:spacing w:after="99" w:line="60" w:lineRule="auto"/>
              <w:ind w:left="11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学校法人　　準学校法人　　　財団法人　　　医療法人　　宗教法人　　　社団法人　</w:t>
            </w:r>
          </w:p>
          <w:p w:rsidR="00793BD9" w:rsidRDefault="00793BD9" w:rsidP="00990A3F">
            <w:pPr>
              <w:spacing w:after="109" w:line="60" w:lineRule="auto"/>
              <w:ind w:left="11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特殊法人　　社会福祉法人　　　個人立　　　株式会社立　　　　組合立</w:t>
            </w:r>
          </w:p>
          <w:p w:rsidR="00793BD9" w:rsidRDefault="00793BD9" w:rsidP="00990A3F">
            <w:pPr>
              <w:spacing w:after="0" w:line="60" w:lineRule="auto"/>
              <w:ind w:left="11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その他（　　　　　　　　　　　　　　　　　　　　　　　　　　　　　　　　）</w:t>
            </w:r>
          </w:p>
        </w:tc>
      </w:tr>
      <w:tr w:rsidR="00793BD9" w:rsidTr="00B41934">
        <w:trPr>
          <w:trHeight w:hRule="exact" w:val="421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設置者名</w:t>
            </w:r>
          </w:p>
        </w:tc>
        <w:tc>
          <w:tcPr>
            <w:tcW w:w="355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理事長名</w:t>
            </w:r>
          </w:p>
        </w:tc>
        <w:tc>
          <w:tcPr>
            <w:tcW w:w="354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84105B">
        <w:trPr>
          <w:trHeight w:hRule="exact" w:val="704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322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創立年月日</w:t>
            </w:r>
          </w:p>
          <w:p w:rsidR="00793BD9" w:rsidRDefault="00793BD9">
            <w:pPr>
              <w:spacing w:after="0" w:line="256" w:lineRule="auto"/>
              <w:ind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（西暦）</w:t>
            </w:r>
          </w:p>
        </w:tc>
        <w:tc>
          <w:tcPr>
            <w:tcW w:w="3557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7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年　　　　月　　　　日</w:t>
            </w:r>
          </w:p>
        </w:tc>
        <w:tc>
          <w:tcPr>
            <w:tcW w:w="2268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223" w:firstLineChars="100" w:firstLine="20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設立認可年月日</w:t>
            </w:r>
          </w:p>
          <w:p w:rsidR="00793BD9" w:rsidRDefault="00793BD9">
            <w:pPr>
              <w:spacing w:after="0" w:line="256" w:lineRule="auto"/>
              <w:ind w:left="11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（西暦）</w:t>
            </w:r>
          </w:p>
        </w:tc>
        <w:tc>
          <w:tcPr>
            <w:tcW w:w="354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7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　　　年　　　　月　　　　日</w:t>
            </w:r>
          </w:p>
        </w:tc>
      </w:tr>
      <w:tr w:rsidR="00793BD9" w:rsidTr="00B41934">
        <w:trPr>
          <w:trHeight w:hRule="exact" w:val="709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専修学校設置</w:t>
            </w:r>
          </w:p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認可年月日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西暦　　　　　　年　　　　　月　　　　　日</w:t>
            </w:r>
          </w:p>
        </w:tc>
      </w:tr>
      <w:tr w:rsidR="00793BD9" w:rsidTr="0084105B">
        <w:trPr>
          <w:trHeight w:hRule="exact" w:val="978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329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学校所在地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262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〒</w:t>
            </w:r>
          </w:p>
          <w:p w:rsidR="00793BD9" w:rsidRDefault="00793BD9">
            <w:pPr>
              <w:tabs>
                <w:tab w:val="center" w:pos="5281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TEL　　　　－　　　　－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FAX　　　　－　　　　－</w:t>
            </w:r>
          </w:p>
        </w:tc>
      </w:tr>
      <w:tr w:rsidR="00793BD9" w:rsidTr="00990A3F">
        <w:trPr>
          <w:trHeight w:hRule="exact" w:val="429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Pr="00990A3F" w:rsidRDefault="00990A3F" w:rsidP="00990A3F">
            <w:pPr>
              <w:spacing w:after="0" w:line="60" w:lineRule="auto"/>
              <w:ind w:left="11" w:firstLine="0"/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校名</w:t>
            </w:r>
            <w:r w:rsidR="00793BD9" w:rsidRPr="00305903"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・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  <w:szCs w:val="16"/>
              </w:rPr>
              <w:t>所在地変更等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tabs>
                <w:tab w:val="right" w:pos="8168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校名変更　　旧校名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変更年月日（西暦）　　　　年　　月　　日</w:t>
            </w:r>
          </w:p>
        </w:tc>
      </w:tr>
      <w:tr w:rsidR="00793BD9" w:rsidTr="0084105B">
        <w:trPr>
          <w:trHeight w:hRule="exact" w:val="862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800" w:hangingChars="400" w:hanging="80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所管　監督庁　　　　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cs="ＭＳ ゴシック" w:hint="eastAsia"/>
              </w:rPr>
              <w:t>所轄庁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99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所轄庁</w:t>
            </w:r>
          </w:p>
          <w:p w:rsidR="00793BD9" w:rsidRDefault="00793BD9">
            <w:pPr>
              <w:spacing w:after="90" w:line="256" w:lineRule="auto"/>
              <w:ind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住所</w:t>
            </w:r>
          </w:p>
          <w:p w:rsidR="00793BD9" w:rsidRDefault="00793BD9">
            <w:pPr>
              <w:tabs>
                <w:tab w:val="center" w:pos="5281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TEL　　　　－　　　　－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FAX　　　　－　　　　－</w:t>
            </w:r>
          </w:p>
        </w:tc>
      </w:tr>
      <w:tr w:rsidR="00793BD9" w:rsidTr="0084105B">
        <w:trPr>
          <w:trHeight w:hRule="exact" w:val="846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28" w:right="3" w:firstLine="0"/>
              <w:jc w:val="center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証明書内容</w:t>
            </w:r>
          </w:p>
          <w:p w:rsidR="00793BD9" w:rsidRDefault="00793BD9">
            <w:pPr>
              <w:spacing w:after="0" w:line="256" w:lineRule="auto"/>
              <w:ind w:left="28" w:right="3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照会先</w:t>
            </w:r>
          </w:p>
        </w:tc>
        <w:tc>
          <w:tcPr>
            <w:tcW w:w="9369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tabs>
                <w:tab w:val="right" w:pos="8168"/>
              </w:tabs>
              <w:spacing w:after="123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担当部署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記載責任者名　　　　　　　　　　　　印</w:t>
            </w:r>
          </w:p>
          <w:p w:rsidR="00793BD9" w:rsidRDefault="00793BD9">
            <w:pPr>
              <w:tabs>
                <w:tab w:val="center" w:pos="5281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TEL　　　　－　　　　－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FAX　　　　－　　　　－</w:t>
            </w:r>
          </w:p>
        </w:tc>
      </w:tr>
      <w:tr w:rsidR="00793BD9" w:rsidTr="00990A3F">
        <w:trPr>
          <w:trHeight w:hRule="exact" w:val="1849"/>
        </w:trPr>
        <w:tc>
          <w:tcPr>
            <w:tcW w:w="10915" w:type="dxa"/>
            <w:gridSpan w:val="6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65" w:line="290" w:lineRule="auto"/>
              <w:ind w:left="411" w:right="218" w:hanging="401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明星大学学長　殿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 xml:space="preserve">　　　　　　　　　　　第　　　　号</w:t>
            </w:r>
            <w:r w:rsidR="00990A3F">
              <w:rPr>
                <w:rFonts w:ascii="ＭＳ ゴシック" w:eastAsia="ＭＳ ゴシック" w:hAnsi="ＭＳ ゴシック" w:cs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</w:rPr>
              <w:t>西暦　　　　年　　　　月　　　　日</w:t>
            </w:r>
          </w:p>
          <w:p w:rsidR="00793BD9" w:rsidRDefault="00793BD9">
            <w:pPr>
              <w:spacing w:after="65" w:line="290" w:lineRule="auto"/>
              <w:ind w:leftChars="100" w:left="200" w:right="218" w:firstLineChars="100" w:firstLine="20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上記記載事項について誤りのないことを証明する。</w:t>
            </w:r>
          </w:p>
          <w:p w:rsidR="00793BD9" w:rsidRDefault="00793BD9">
            <w:pPr>
              <w:spacing w:after="0" w:line="256" w:lineRule="auto"/>
              <w:ind w:left="1709" w:right="1105" w:firstLine="0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学校名</w:t>
            </w:r>
          </w:p>
          <w:p w:rsidR="00793BD9" w:rsidRDefault="00793BD9">
            <w:pPr>
              <w:spacing w:after="0" w:line="256" w:lineRule="auto"/>
              <w:ind w:left="1709" w:right="1105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校長名　　　　　　　　　　　　　　　　　　　　　　　　　　　　　〔印〕</w:t>
            </w:r>
          </w:p>
        </w:tc>
      </w:tr>
      <w:tr w:rsidR="00793BD9" w:rsidTr="00990A3F">
        <w:trPr>
          <w:trHeight w:hRule="exact" w:val="670"/>
        </w:trPr>
        <w:tc>
          <w:tcPr>
            <w:tcW w:w="1546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備考欄</w:t>
            </w:r>
          </w:p>
        </w:tc>
        <w:tc>
          <w:tcPr>
            <w:tcW w:w="5825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2"/>
              </w:rPr>
              <w:t>※本学使用欄</w:t>
            </w: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受付日</w:t>
            </w:r>
          </w:p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 xml:space="preserve">　　　　　審査番号</w:t>
            </w:r>
          </w:p>
        </w:tc>
      </w:tr>
    </w:tbl>
    <w:p w:rsidR="00793BD9" w:rsidRDefault="00793BD9" w:rsidP="00990A3F">
      <w:pPr>
        <w:spacing w:line="0" w:lineRule="atLeast"/>
        <w:ind w:left="0" w:firstLine="0"/>
        <w:jc w:val="center"/>
        <w:rPr>
          <w:rFonts w:hint="eastAsia"/>
        </w:rPr>
      </w:pPr>
      <w:r>
        <w:rPr>
          <w:rFonts w:ascii="ＭＳ Ｐゴシック" w:eastAsia="ＭＳ Ｐゴシック" w:hAnsi="ＭＳ Ｐゴシック" w:hint="eastAsia"/>
          <w:sz w:val="32"/>
        </w:rPr>
        <w:t>学業成績・単位修得証明書</w:t>
      </w:r>
      <w:r>
        <w:rPr>
          <w:rFonts w:hint="eastAsia"/>
        </w:rPr>
        <w:t>（専修学校専門課程修了者）</w:t>
      </w:r>
    </w:p>
    <w:p w:rsidR="00793BD9" w:rsidRDefault="00793BD9" w:rsidP="00990A3F">
      <w:pPr>
        <w:spacing w:after="202" w:line="0" w:lineRule="atLeast"/>
        <w:ind w:left="0" w:right="2245" w:firstLine="0"/>
        <w:jc w:val="right"/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  <w:u w:val="single" w:color="000000"/>
        </w:rPr>
        <w:t xml:space="preserve">氏名　　　　　　　　　　　　　</w:t>
      </w:r>
    </w:p>
    <w:p w:rsidR="00793BD9" w:rsidRDefault="00793BD9" w:rsidP="00990A3F">
      <w:pPr>
        <w:tabs>
          <w:tab w:val="right" w:pos="9976"/>
        </w:tabs>
        <w:spacing w:after="11" w:line="0" w:lineRule="atLeast"/>
        <w:ind w:firstLineChars="200" w:firstLine="400"/>
        <w:rPr>
          <w:rFonts w:hint="eastAsia"/>
        </w:rPr>
      </w:pPr>
      <w:r>
        <w:rPr>
          <w:rFonts w:ascii="ＭＳ ゴシック" w:eastAsia="ＭＳ ゴシック" w:hAnsi="ＭＳ ゴシック" w:cs="ＭＳ ゴシック" w:hint="eastAsia"/>
        </w:rPr>
        <w:t>□ 学業成績・単位修得証明書は別紙を添付する。</w:t>
      </w:r>
      <w:r>
        <w:rPr>
          <w:rFonts w:ascii="ＭＳ ゴシック" w:eastAsia="ＭＳ ゴシック" w:hAnsi="ＭＳ ゴシック" w:cs="ＭＳ ゴシック" w:hint="eastAsia"/>
        </w:rPr>
        <w:tab/>
        <w:t>□編入学審査の参考に学校独自の証明書を添付する。</w:t>
      </w:r>
    </w:p>
    <w:tbl>
      <w:tblPr>
        <w:tblStyle w:val="TableGrid"/>
        <w:tblW w:w="10831" w:type="dxa"/>
        <w:tblInd w:w="238" w:type="dxa"/>
        <w:tblCellMar>
          <w:top w:w="45" w:type="dxa"/>
          <w:left w:w="36" w:type="dxa"/>
          <w:right w:w="28" w:type="dxa"/>
        </w:tblCellMar>
        <w:tblLook w:val="04A0" w:firstRow="1" w:lastRow="0" w:firstColumn="1" w:lastColumn="0" w:noHBand="0" w:noVBand="1"/>
      </w:tblPr>
      <w:tblGrid>
        <w:gridCol w:w="954"/>
        <w:gridCol w:w="1393"/>
        <w:gridCol w:w="512"/>
        <w:gridCol w:w="862"/>
        <w:gridCol w:w="602"/>
        <w:gridCol w:w="511"/>
        <w:gridCol w:w="511"/>
        <w:gridCol w:w="954"/>
        <w:gridCol w:w="1022"/>
        <w:gridCol w:w="512"/>
        <w:gridCol w:w="512"/>
        <w:gridCol w:w="763"/>
        <w:gridCol w:w="701"/>
        <w:gridCol w:w="512"/>
        <w:gridCol w:w="510"/>
      </w:tblGrid>
      <w:tr w:rsidR="00793BD9" w:rsidTr="001556D4">
        <w:trPr>
          <w:trHeight w:val="608"/>
        </w:trPr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66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区分</w:t>
            </w:r>
          </w:p>
        </w:tc>
        <w:tc>
          <w:tcPr>
            <w:tcW w:w="139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12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授業科目名</w:t>
            </w: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授業形態</w:t>
            </w:r>
          </w:p>
        </w:tc>
        <w:tc>
          <w:tcPr>
            <w:tcW w:w="86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174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時間数</w:t>
            </w:r>
          </w:p>
        </w:tc>
        <w:tc>
          <w:tcPr>
            <w:tcW w:w="60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5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5"/>
              </w:rPr>
              <w:t>単位数</w:t>
            </w:r>
          </w:p>
        </w:tc>
        <w:tc>
          <w:tcPr>
            <w:tcW w:w="51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4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成績</w:t>
            </w:r>
          </w:p>
        </w:tc>
        <w:tc>
          <w:tcPr>
            <w:tcW w:w="51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4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学年</w:t>
            </w:r>
          </w:p>
        </w:tc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66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区分</w:t>
            </w:r>
          </w:p>
        </w:tc>
        <w:tc>
          <w:tcPr>
            <w:tcW w:w="1534" w:type="dxa"/>
            <w:gridSpan w:val="2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282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授業科目名</w:t>
            </w: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授業形態</w:t>
            </w: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174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6"/>
              </w:rPr>
              <w:t>時間数</w:t>
            </w:r>
          </w:p>
        </w:tc>
        <w:tc>
          <w:tcPr>
            <w:tcW w:w="70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5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5"/>
              </w:rPr>
              <w:t>単位数</w:t>
            </w: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45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成績</w:t>
            </w:r>
          </w:p>
        </w:tc>
        <w:tc>
          <w:tcPr>
            <w:tcW w:w="51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4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18"/>
              </w:rPr>
              <w:t>学年</w:t>
            </w:r>
          </w:p>
        </w:tc>
      </w:tr>
      <w:tr w:rsidR="00793BD9" w:rsidTr="001556D4">
        <w:trPr>
          <w:trHeight w:val="6858"/>
        </w:trPr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39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86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60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534" w:type="dxa"/>
            <w:gridSpan w:val="2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0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510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1556D4">
        <w:trPr>
          <w:trHeight w:val="564"/>
        </w:trPr>
        <w:tc>
          <w:tcPr>
            <w:tcW w:w="5345" w:type="dxa"/>
            <w:gridSpan w:val="7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3000" w:type="dxa"/>
            <w:gridSpan w:val="4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5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総　　　　　計</w:t>
            </w: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01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2" w:type="dxa"/>
            <w:gridSpan w:val="2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1556D4">
        <w:trPr>
          <w:trHeight w:val="503"/>
        </w:trPr>
        <w:tc>
          <w:tcPr>
            <w:tcW w:w="2347" w:type="dxa"/>
            <w:gridSpan w:val="2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8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授業形態区分</w:t>
            </w:r>
          </w:p>
        </w:tc>
        <w:tc>
          <w:tcPr>
            <w:tcW w:w="8484" w:type="dxa"/>
            <w:gridSpan w:val="1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講義…講　　演習…演　　実験…験　　実習…習　　実技…技（該当の文字で表記）</w:t>
            </w:r>
          </w:p>
        </w:tc>
      </w:tr>
      <w:tr w:rsidR="00793BD9" w:rsidTr="001556D4">
        <w:trPr>
          <w:trHeight w:val="339"/>
        </w:trPr>
        <w:tc>
          <w:tcPr>
            <w:tcW w:w="3721" w:type="dxa"/>
            <w:gridSpan w:val="4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成績評価基準一覧記入欄</w:t>
            </w:r>
          </w:p>
        </w:tc>
        <w:tc>
          <w:tcPr>
            <w:tcW w:w="7110" w:type="dxa"/>
            <w:gridSpan w:val="11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学年毎の年間授業時間数・単位数一覧記入欄</w:t>
            </w:r>
          </w:p>
        </w:tc>
      </w:tr>
      <w:tr w:rsidR="00793BD9" w:rsidTr="001556D4">
        <w:trPr>
          <w:trHeight w:val="317"/>
        </w:trPr>
        <w:tc>
          <w:tcPr>
            <w:tcW w:w="0" w:type="auto"/>
            <w:gridSpan w:val="4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1624" w:type="dxa"/>
            <w:gridSpan w:val="3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right="19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学年　</w:t>
            </w:r>
          </w:p>
        </w:tc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2" w:space="0" w:color="000000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1</w:t>
            </w:r>
          </w:p>
        </w:tc>
        <w:tc>
          <w:tcPr>
            <w:tcW w:w="1022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7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93BD9" w:rsidRDefault="00793BD9">
            <w:pPr>
              <w:spacing w:after="0" w:line="256" w:lineRule="auto"/>
              <w:ind w:left="8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3</w:t>
            </w: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2" w:space="0" w:color="000000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4</w:t>
            </w:r>
          </w:p>
        </w:tc>
        <w:tc>
          <w:tcPr>
            <w:tcW w:w="1723" w:type="dxa"/>
            <w:gridSpan w:val="3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56" w:lineRule="auto"/>
              <w:ind w:left="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合計</w:t>
            </w:r>
          </w:p>
        </w:tc>
      </w:tr>
      <w:tr w:rsidR="00793BD9" w:rsidTr="001556D4">
        <w:trPr>
          <w:trHeight w:val="565"/>
        </w:trPr>
        <w:tc>
          <w:tcPr>
            <w:tcW w:w="0" w:type="auto"/>
            <w:gridSpan w:val="4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1624" w:type="dxa"/>
            <w:gridSpan w:val="3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134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年度（西暦）</w:t>
            </w:r>
          </w:p>
        </w:tc>
        <w:tc>
          <w:tcPr>
            <w:tcW w:w="954" w:type="dxa"/>
            <w:tcBorders>
              <w:top w:val="single" w:sz="2" w:space="0" w:color="000000"/>
              <w:left w:val="single" w:sz="8" w:space="0" w:color="333333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4" w:type="dxa"/>
            <w:gridSpan w:val="2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</w:tr>
      <w:tr w:rsidR="00793BD9" w:rsidTr="001556D4">
        <w:trPr>
          <w:trHeight w:val="645"/>
        </w:trPr>
        <w:tc>
          <w:tcPr>
            <w:tcW w:w="3721" w:type="dxa"/>
            <w:gridSpan w:val="4"/>
            <w:vMerge w:val="restart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備考</w:t>
            </w:r>
          </w:p>
        </w:tc>
        <w:tc>
          <w:tcPr>
            <w:tcW w:w="1624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時　間</w:t>
            </w:r>
          </w:p>
        </w:tc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723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1556D4">
        <w:trPr>
          <w:trHeight w:val="640"/>
        </w:trPr>
        <w:tc>
          <w:tcPr>
            <w:tcW w:w="0" w:type="auto"/>
            <w:gridSpan w:val="4"/>
            <w:vMerge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vAlign w:val="center"/>
            <w:hideMark/>
          </w:tcPr>
          <w:p w:rsidR="00793BD9" w:rsidRDefault="00793BD9">
            <w:pPr>
              <w:spacing w:after="0" w:line="240" w:lineRule="auto"/>
              <w:ind w:left="0" w:firstLine="0"/>
            </w:pPr>
          </w:p>
        </w:tc>
        <w:tc>
          <w:tcPr>
            <w:tcW w:w="1624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spacing w:after="0" w:line="256" w:lineRule="auto"/>
              <w:ind w:left="6" w:firstLine="0"/>
              <w:jc w:val="center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単　位</w:t>
            </w:r>
          </w:p>
        </w:tc>
        <w:tc>
          <w:tcPr>
            <w:tcW w:w="954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2" w:space="0" w:color="000000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763" w:type="dxa"/>
            <w:tcBorders>
              <w:top w:val="single" w:sz="8" w:space="0" w:color="333333"/>
              <w:left w:val="single" w:sz="2" w:space="0" w:color="000000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  <w:tc>
          <w:tcPr>
            <w:tcW w:w="1723" w:type="dxa"/>
            <w:gridSpan w:val="3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</w:tcPr>
          <w:p w:rsidR="00793BD9" w:rsidRDefault="00793BD9">
            <w:pPr>
              <w:spacing w:after="160" w:line="256" w:lineRule="auto"/>
              <w:ind w:left="0" w:firstLine="0"/>
              <w:rPr>
                <w:rFonts w:hint="eastAsia"/>
              </w:rPr>
            </w:pPr>
          </w:p>
        </w:tc>
      </w:tr>
      <w:tr w:rsidR="00793BD9" w:rsidTr="00990A3F">
        <w:trPr>
          <w:trHeight w:val="1871"/>
        </w:trPr>
        <w:tc>
          <w:tcPr>
            <w:tcW w:w="10831" w:type="dxa"/>
            <w:gridSpan w:val="15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hideMark/>
          </w:tcPr>
          <w:p w:rsidR="00793BD9" w:rsidRDefault="00793BD9">
            <w:pPr>
              <w:tabs>
                <w:tab w:val="center" w:pos="8523"/>
              </w:tabs>
              <w:spacing w:after="148" w:line="256" w:lineRule="auto"/>
              <w:ind w:left="0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 xml:space="preserve">　明星大学学長　殿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 xml:space="preserve">　　　　　　　　　　第　　　　　号</w:t>
            </w:r>
          </w:p>
          <w:p w:rsidR="00793BD9" w:rsidRDefault="00793BD9">
            <w:pPr>
              <w:spacing w:after="0" w:line="410" w:lineRule="auto"/>
              <w:ind w:left="953" w:firstLine="5857"/>
              <w:jc w:val="both"/>
              <w:rPr>
                <w:rFonts w:ascii="ＭＳ ゴシック" w:eastAsia="ＭＳ ゴシック" w:hAnsi="ＭＳ ゴシック" w:cs="ＭＳ ゴシック"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西暦　　　　年　　　　月　　　　日</w:t>
            </w:r>
          </w:p>
          <w:p w:rsidR="00793BD9" w:rsidRDefault="00793BD9">
            <w:pPr>
              <w:spacing w:after="0" w:line="410" w:lineRule="auto"/>
              <w:ind w:left="953" w:firstLine="0"/>
              <w:jc w:val="both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上記記載事項について誤りのないことを証明する。</w:t>
            </w:r>
          </w:p>
          <w:p w:rsidR="00793BD9" w:rsidRDefault="00793BD9">
            <w:pPr>
              <w:spacing w:after="1" w:line="400" w:lineRule="auto"/>
              <w:ind w:left="2859" w:right="6704" w:firstLine="0"/>
              <w:rPr>
                <w:rFonts w:hint="eastAsia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学校名所在地</w:t>
            </w:r>
          </w:p>
          <w:p w:rsidR="00793BD9" w:rsidRDefault="00793BD9">
            <w:pPr>
              <w:tabs>
                <w:tab w:val="center" w:pos="3160"/>
                <w:tab w:val="center" w:pos="9433"/>
              </w:tabs>
              <w:spacing w:after="0" w:line="256" w:lineRule="auto"/>
              <w:ind w:left="0" w:firstLine="0"/>
              <w:rPr>
                <w:rFonts w:hint="eastAsia"/>
              </w:rPr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ＭＳ ゴシック" w:eastAsia="ＭＳ ゴシック" w:hAnsi="ＭＳ ゴシック" w:cs="ＭＳ ゴシック" w:hint="eastAsia"/>
              </w:rPr>
              <w:t>校長名</w:t>
            </w:r>
            <w:r>
              <w:rPr>
                <w:rFonts w:ascii="ＭＳ ゴシック" w:eastAsia="ＭＳ ゴシック" w:hAnsi="ＭＳ ゴシック" w:cs="ＭＳ ゴシック" w:hint="eastAsia"/>
              </w:rPr>
              <w:tab/>
              <w:t>〔印〕</w:t>
            </w:r>
          </w:p>
        </w:tc>
      </w:tr>
    </w:tbl>
    <w:p w:rsidR="00494492" w:rsidRPr="00793BD9" w:rsidRDefault="00494492" w:rsidP="00990A3F">
      <w:pPr>
        <w:ind w:left="0" w:firstLine="0"/>
        <w:rPr>
          <w:rFonts w:hint="eastAsia"/>
        </w:rPr>
      </w:pPr>
    </w:p>
    <w:sectPr w:rsidR="00494492" w:rsidRPr="00793BD9" w:rsidSect="00793BD9">
      <w:pgSz w:w="11906" w:h="16838"/>
      <w:pgMar w:top="289" w:right="295" w:bottom="289" w:left="28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BD9"/>
    <w:rsid w:val="001556D4"/>
    <w:rsid w:val="00305903"/>
    <w:rsid w:val="00494492"/>
    <w:rsid w:val="00793BD9"/>
    <w:rsid w:val="0084105B"/>
    <w:rsid w:val="00990A3F"/>
    <w:rsid w:val="00B4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4:docId w14:val="1D1368C8"/>
  <w15:chartTrackingRefBased/>
  <w15:docId w15:val="{EAC40F68-244B-41F5-87F9-1ED50B48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BD9"/>
    <w:pPr>
      <w:spacing w:after="13" w:line="268" w:lineRule="auto"/>
      <w:ind w:left="10" w:hanging="10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93B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6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191EA77A.dotm</Template>
  <TotalTime>58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正幸</dc:creator>
  <cp:keywords/>
  <dc:description/>
  <cp:lastModifiedBy>岩田　正幸</cp:lastModifiedBy>
  <cp:revision>1</cp:revision>
  <dcterms:created xsi:type="dcterms:W3CDTF">2023-06-10T07:29:00Z</dcterms:created>
  <dcterms:modified xsi:type="dcterms:W3CDTF">2023-06-10T08:27:00Z</dcterms:modified>
</cp:coreProperties>
</file>